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02FA4" w14:textId="77777777" w:rsidR="0011087C" w:rsidRDefault="0011087C" w:rsidP="0011087C">
      <w:pPr>
        <w:pStyle w:val="Heading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Heathrow Airport</w:t>
      </w:r>
    </w:p>
    <w:p w14:paraId="65608E0D" w14:textId="77777777" w:rsidR="0011087C" w:rsidRDefault="0011087C" w:rsidP="0011087C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Transport</w:t>
      </w:r>
    </w:p>
    <w:p w14:paraId="44368301" w14:textId="77777777" w:rsidR="0011087C" w:rsidRDefault="0011087C" w:rsidP="0011087C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House of Commons - Commons Written Answers</w:t>
      </w:r>
    </w:p>
    <w:p w14:paraId="7A4CA7FC" w14:textId="77777777" w:rsidR="0011087C" w:rsidRDefault="0011087C" w:rsidP="0011087C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04.11.13</w:t>
      </w:r>
    </w:p>
    <w:p w14:paraId="69D55A97" w14:textId="77777777" w:rsidR="0011087C" w:rsidRDefault="0011087C" w:rsidP="0011087C">
      <w:pPr>
        <w:pStyle w:val="perso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Zac Goldsmith</w:t>
      </w:r>
    </w:p>
    <w:p w14:paraId="3901505C" w14:textId="77777777" w:rsidR="0011087C" w:rsidRDefault="0011087C" w:rsidP="0011087C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To ask the Secretary of State for Transport what assessment he made of the study by the Small Area Health Statistics Unit at Imperial College, London,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and cardiovascular disease near Heathrow Airport in London, published on 8 October 2013. [173205]</w:t>
      </w:r>
    </w:p>
    <w:p w14:paraId="0274BCC8" w14:textId="77777777" w:rsidR="0011087C" w:rsidRDefault="0011087C" w:rsidP="0011087C">
      <w:pPr>
        <w:pStyle w:val="perso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Mr Goodwill</w:t>
      </w:r>
    </w:p>
    <w:p w14:paraId="537AF296" w14:textId="77777777" w:rsidR="0011087C" w:rsidRDefault="0011087C" w:rsidP="0011087C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Mr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Goodwill:The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Government was aware of research associating exposure to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with certain health effects such as cardiovascular disease. This latest study does not prove causality between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exposure and these health risks, though it does add further evidence that this may be possible. Heart disease and stroke usually involve a combination of risk factors and it would not be possible to prove that a heart attack or stroke was caused by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>. The results of the study will be evaluated and, alongside other existing evidence, will be used to help inform our policy development.</w:t>
      </w:r>
    </w:p>
    <w:p w14:paraId="2EB94B99" w14:textId="77777777" w:rsidR="0011087C" w:rsidRDefault="0011087C" w:rsidP="0011087C">
      <w:pPr>
        <w:pStyle w:val="colum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HC Deb 04 November 2013 cc42-</w:t>
      </w:r>
    </w:p>
    <w:p w14:paraId="1595F4AA" w14:textId="77777777" w:rsidR="0011087C" w:rsidRDefault="0011087C" w:rsidP="0011087C">
      <w:pPr>
        <w:pStyle w:val="sourcelink"/>
        <w:rPr>
          <w:rFonts w:ascii="Arial" w:hAnsi="Arial" w:cs="Arial"/>
          <w:color w:val="333333"/>
          <w:sz w:val="18"/>
          <w:szCs w:val="18"/>
        </w:rPr>
      </w:pPr>
      <w:hyperlink r:id="rId7" w:anchor="1311055000090" w:tgtFrame="_blank" w:tooltip="Click here to see this item in your browser" w:history="1">
        <w:r>
          <w:rPr>
            <w:rStyle w:val="Hyperlink"/>
            <w:rFonts w:ascii="Arial" w:hAnsi="Arial" w:cs="Arial"/>
            <w:sz w:val="18"/>
            <w:szCs w:val="18"/>
          </w:rPr>
          <w:t>Link to the original source document</w:t>
        </w:r>
      </w:hyperlink>
    </w:p>
    <w:p w14:paraId="34D7ED8F" w14:textId="77777777" w:rsidR="00D55615" w:rsidRDefault="00D55615">
      <w:bookmarkStart w:id="0" w:name="_GoBack"/>
      <w:bookmarkEnd w:id="0"/>
    </w:p>
    <w:sectPr w:rsidR="00D5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7C"/>
    <w:rsid w:val="0011087C"/>
    <w:rsid w:val="00D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4332"/>
  <w15:chartTrackingRefBased/>
  <w15:docId w15:val="{4D7BBDA7-BF00-4932-A049-2AD8BA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7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087C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1087C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1087C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1087C"/>
    <w:pPr>
      <w:spacing w:before="225" w:after="225"/>
    </w:pPr>
  </w:style>
  <w:style w:type="paragraph" w:customStyle="1" w:styleId="person">
    <w:name w:val="person"/>
    <w:basedOn w:val="Normal"/>
    <w:uiPriority w:val="99"/>
    <w:semiHidden/>
    <w:rsid w:val="0011087C"/>
    <w:pPr>
      <w:spacing w:before="225" w:after="225"/>
    </w:pPr>
  </w:style>
  <w:style w:type="paragraph" w:customStyle="1" w:styleId="column">
    <w:name w:val="column"/>
    <w:basedOn w:val="Normal"/>
    <w:uiPriority w:val="99"/>
    <w:semiHidden/>
    <w:rsid w:val="0011087C"/>
    <w:pPr>
      <w:spacing w:before="225" w:after="225"/>
    </w:pPr>
  </w:style>
  <w:style w:type="paragraph" w:customStyle="1" w:styleId="sourcelink">
    <w:name w:val="sourcelink"/>
    <w:basedOn w:val="Normal"/>
    <w:uiPriority w:val="99"/>
    <w:semiHidden/>
    <w:rsid w:val="0011087C"/>
    <w:pPr>
      <w:spacing w:before="225" w:after="225"/>
    </w:pPr>
  </w:style>
  <w:style w:type="character" w:customStyle="1" w:styleId="highlightword">
    <w:name w:val="highlightword"/>
    <w:basedOn w:val="DefaultParagraphFont"/>
    <w:rsid w:val="0011087C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11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ations.parliament.uk/pa/cm201314/cmhansrd/cm131104/text/131104w000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53478-127B-4CBD-B977-EBF39C72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5FAFF-5DDC-481C-92BB-371A4E4C8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F1854-2731-49B0-8427-5A0B61194EFE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C23030CE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2014-07-16T07:53:00Z</dcterms:created>
  <dcterms:modified xsi:type="dcterms:W3CDTF">2014-07-16T07:55:00Z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