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EBABD7" w14:textId="77777777" w:rsidR="002D1066" w:rsidRDefault="002D1066" w:rsidP="002D1066">
      <w:pPr>
        <w:pStyle w:val="NormalWeb"/>
      </w:pPr>
      <w:r>
        <w:rPr>
          <w:rStyle w:val="Strong"/>
          <w:rFonts w:ascii="Arial" w:hAnsi="Arial" w:cs="Arial"/>
          <w:color w:val="333333"/>
          <w:sz w:val="18"/>
          <w:szCs w:val="18"/>
        </w:rPr>
        <w:t>The Department for Environment, Food and Rural Affairs has published:</w:t>
      </w:r>
    </w:p>
    <w:p w14:paraId="122C4D6C" w14:textId="77777777" w:rsidR="002D1066" w:rsidRDefault="002D1066" w:rsidP="002D1066">
      <w:pPr>
        <w:pStyle w:val="NormalWeb"/>
      </w:pPr>
      <w:r>
        <w:rPr>
          <w:rFonts w:ascii="Arial" w:hAnsi="Arial" w:cs="Arial"/>
          <w:color w:val="333333"/>
          <w:sz w:val="18"/>
          <w:szCs w:val="18"/>
        </w:rPr>
        <w:t xml:space="preserve">Consultation outcome: Draft </w:t>
      </w:r>
      <w:r>
        <w:rPr>
          <w:rStyle w:val="highlightword"/>
          <w:rFonts w:ascii="Arial" w:hAnsi="Arial" w:cs="Arial"/>
          <w:sz w:val="18"/>
          <w:szCs w:val="18"/>
        </w:rPr>
        <w:t>noise</w:t>
      </w:r>
      <w:r>
        <w:rPr>
          <w:rFonts w:ascii="Arial" w:hAnsi="Arial" w:cs="Arial"/>
          <w:color w:val="333333"/>
          <w:sz w:val="18"/>
          <w:szCs w:val="18"/>
        </w:rPr>
        <w:t xml:space="preserve"> action plans </w:t>
      </w:r>
    </w:p>
    <w:p w14:paraId="48A2D471" w14:textId="77777777" w:rsidR="002D1066" w:rsidRDefault="00633874" w:rsidP="002D1066">
      <w:pPr>
        <w:pStyle w:val="NormalWeb"/>
      </w:pPr>
      <w:hyperlink r:id="rId7" w:history="1">
        <w:r w:rsidR="002D1066">
          <w:rPr>
            <w:rStyle w:val="Hyperlink"/>
            <w:rFonts w:ascii="Arial" w:hAnsi="Arial" w:cs="Arial"/>
            <w:sz w:val="18"/>
            <w:szCs w:val="18"/>
          </w:rPr>
          <w:t>Summary of responses and government response</w:t>
        </w:r>
      </w:hyperlink>
    </w:p>
    <w:p w14:paraId="29BCD356" w14:textId="77777777" w:rsidR="002D1066" w:rsidRDefault="002D1066" w:rsidP="002D1066">
      <w:pPr>
        <w:pStyle w:val="NormalWeb"/>
      </w:pPr>
      <w:r>
        <w:rPr>
          <w:rStyle w:val="Strong"/>
          <w:rFonts w:ascii="Arial" w:hAnsi="Arial" w:cs="Arial"/>
          <w:color w:val="333333"/>
          <w:sz w:val="18"/>
          <w:szCs w:val="18"/>
        </w:rPr>
        <w:t>Detail of outcome</w:t>
      </w:r>
    </w:p>
    <w:p w14:paraId="4C044D61" w14:textId="77777777" w:rsidR="002D1066" w:rsidRDefault="002D1066" w:rsidP="002D1066">
      <w:pPr>
        <w:pStyle w:val="NormalWeb"/>
      </w:pPr>
      <w:r>
        <w:rPr>
          <w:rFonts w:ascii="Arial" w:hAnsi="Arial" w:cs="Arial"/>
          <w:color w:val="333333"/>
          <w:sz w:val="18"/>
          <w:szCs w:val="18"/>
        </w:rPr>
        <w:t>23 responses were received to this consultation.</w:t>
      </w:r>
    </w:p>
    <w:p w14:paraId="5C19527C" w14:textId="0B4CD0DB" w:rsidR="002D1066" w:rsidRDefault="002D1066" w:rsidP="002D1066">
      <w:pPr>
        <w:pStyle w:val="NormalWeb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The </w:t>
      </w:r>
      <w:hyperlink r:id="rId8" w:history="1">
        <w:r>
          <w:rPr>
            <w:rStyle w:val="Hyperlink"/>
            <w:rFonts w:ascii="Arial" w:hAnsi="Arial" w:cs="Arial"/>
            <w:sz w:val="18"/>
            <w:szCs w:val="18"/>
          </w:rPr>
          <w:t xml:space="preserve">adopted </w:t>
        </w:r>
        <w:r>
          <w:rPr>
            <w:rStyle w:val="highlightword"/>
            <w:rFonts w:ascii="Arial" w:hAnsi="Arial" w:cs="Arial"/>
            <w:sz w:val="18"/>
            <w:szCs w:val="18"/>
          </w:rPr>
          <w:t>noise</w:t>
        </w:r>
        <w:r>
          <w:rPr>
            <w:rStyle w:val="Hyperlink"/>
            <w:rFonts w:ascii="Arial" w:hAnsi="Arial" w:cs="Arial"/>
            <w:sz w:val="18"/>
            <w:szCs w:val="18"/>
          </w:rPr>
          <w:t xml:space="preserve"> action plans</w:t>
        </w:r>
      </w:hyperlink>
      <w:r>
        <w:rPr>
          <w:rFonts w:ascii="Arial" w:hAnsi="Arial" w:cs="Arial"/>
          <w:color w:val="333333"/>
          <w:sz w:val="18"/>
          <w:szCs w:val="18"/>
        </w:rPr>
        <w:t xml:space="preserve"> are now available.</w:t>
      </w:r>
    </w:p>
    <w:p w14:paraId="7307BF8F" w14:textId="77777777" w:rsidR="002D1066" w:rsidRDefault="002D1066" w:rsidP="002D1066">
      <w:pPr>
        <w:pStyle w:val="NormalWeb"/>
        <w:rPr>
          <w:rFonts w:ascii="Arial" w:hAnsi="Arial" w:cs="Arial"/>
          <w:color w:val="333333"/>
          <w:sz w:val="18"/>
          <w:szCs w:val="18"/>
        </w:rPr>
      </w:pPr>
    </w:p>
    <w:p w14:paraId="42562CF9" w14:textId="77777777" w:rsidR="00745B7A" w:rsidRDefault="00745B7A">
      <w:bookmarkStart w:id="0" w:name="_GoBack"/>
      <w:bookmarkEnd w:id="0"/>
    </w:p>
    <w:sectPr w:rsidR="00745B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3C8"/>
    <w:rsid w:val="002B49E1"/>
    <w:rsid w:val="002D1066"/>
    <w:rsid w:val="00633874"/>
    <w:rsid w:val="00745B7A"/>
    <w:rsid w:val="00D6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E9FE8"/>
  <w15:chartTrackingRefBased/>
  <w15:docId w15:val="{0720A736-23B8-465D-BCBB-B4DAB74C1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D1066"/>
    <w:rPr>
      <w:strike w:val="0"/>
      <w:dstrike w:val="0"/>
      <w:color w:val="508923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2D1066"/>
    <w:pPr>
      <w:spacing w:before="225" w:after="225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highlightword">
    <w:name w:val="highlightword"/>
    <w:basedOn w:val="DefaultParagraphFont"/>
    <w:rsid w:val="002D1066"/>
    <w:rPr>
      <w:b/>
      <w:bCs/>
      <w:color w:val="B30000"/>
      <w:u w:val="single"/>
    </w:rPr>
  </w:style>
  <w:style w:type="character" w:styleId="Strong">
    <w:name w:val="Strong"/>
    <w:basedOn w:val="DefaultParagraphFont"/>
    <w:uiPriority w:val="22"/>
    <w:qFormat/>
    <w:rsid w:val="002D10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noise-action-plans-large-urban-areas-roads-and-railways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gov.uk/government/uploads/system/uploads/attachment_data/file/276066/noise-action-plan-sum-resp-201401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01594C3CAF97418643921FD54D99F8" ma:contentTypeVersion="0" ma:contentTypeDescription="Create a new document." ma:contentTypeScope="" ma:versionID="d4d5ce730d548657b8a99c622854f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975904-9AF0-426E-A786-5F2DB0BFD6F8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BDE65D8-C4CE-4904-B805-B6ACF50335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F894DB-FC3B-4ADC-BB6F-76C9F48560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FE27456D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Cerulean Solutions Limited</Company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Chantel Sankey</dc:creator>
  <cp:keywords/>
  <dc:description/>
  <cp:lastModifiedBy>Chantel Sankey</cp:lastModifiedBy>
  <cp:revision>2</cp:revision>
  <dcterms:created xsi:type="dcterms:W3CDTF">2014-07-16T10:06:00Z</dcterms:created>
  <dcterms:modified xsi:type="dcterms:W3CDTF">2014-07-16T10:06:00Z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0x010100AE01594C3CAF97418643921FD54D99F8</vt:lpwstr>
  </property>
</Properties>
</file>