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4C319" w14:textId="77777777" w:rsidR="00C465F5" w:rsidRDefault="00C465F5" w:rsidP="00C465F5">
      <w:pPr>
        <w:pStyle w:val="Heading2"/>
        <w:rPr>
          <w:rFonts w:ascii="Arial" w:eastAsia="Times New Roman" w:hAnsi="Arial" w:cs="Arial"/>
          <w:sz w:val="27"/>
          <w:szCs w:val="27"/>
        </w:rPr>
      </w:pPr>
      <w:bookmarkStart w:id="0" w:name="_GoBack"/>
      <w:r>
        <w:rPr>
          <w:rFonts w:ascii="Arial" w:eastAsia="Times New Roman" w:hAnsi="Arial" w:cs="Arial"/>
          <w:sz w:val="27"/>
          <w:szCs w:val="27"/>
        </w:rPr>
        <w:t xml:space="preserve">Review of antisocial behaviour </w:t>
      </w:r>
      <w:r>
        <w:rPr>
          <w:rStyle w:val="highlightword"/>
          <w:rFonts w:ascii="Arial" w:eastAsia="Times New Roman" w:hAnsi="Arial" w:cs="Arial"/>
          <w:b/>
          <w:bCs/>
          <w:sz w:val="27"/>
          <w:szCs w:val="27"/>
        </w:rPr>
        <w:t>noise</w:t>
      </w:r>
      <w:r>
        <w:rPr>
          <w:rFonts w:ascii="Arial" w:eastAsia="Times New Roman" w:hAnsi="Arial" w:cs="Arial"/>
          <w:sz w:val="27"/>
          <w:szCs w:val="27"/>
        </w:rPr>
        <w:t xml:space="preserve"> regime</w:t>
      </w:r>
    </w:p>
    <w:bookmarkEnd w:id="0"/>
    <w:p w14:paraId="4D5D7C0F" w14:textId="77777777" w:rsidR="00C465F5" w:rsidRDefault="00C465F5" w:rsidP="00C465F5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Scottish Government</w:t>
      </w:r>
    </w:p>
    <w:p w14:paraId="166D2D89" w14:textId="77777777" w:rsidR="00C465F5" w:rsidRDefault="00C465F5" w:rsidP="00C465F5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Web Watch</w:t>
      </w:r>
    </w:p>
    <w:p w14:paraId="75788B53" w14:textId="77777777" w:rsidR="00C465F5" w:rsidRDefault="00C465F5" w:rsidP="00C465F5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08.05.14</w:t>
      </w:r>
    </w:p>
    <w:p w14:paraId="2C85F5F3" w14:textId="77777777" w:rsidR="00C465F5" w:rsidRDefault="00C465F5" w:rsidP="00C465F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This is a Call for Evidence to support a policy review of the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regime under the Antisocial Behaviour (Scotland ) Act 2004 Part 5. The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provisions which came into force in 2005 introduced a fixed penalty notice deterrent for domestic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offences for any part of the day or night.</w:t>
      </w:r>
    </w:p>
    <w:p w14:paraId="2A393C6D" w14:textId="77777777" w:rsidR="00C465F5" w:rsidRDefault="00C465F5" w:rsidP="00C465F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 regime is being reviewed with the objectives of ensuring that the implementing regulations and guidance remains fit for purpose.</w:t>
      </w:r>
    </w:p>
    <w:p w14:paraId="70CFF092" w14:textId="77777777" w:rsidR="009C39FA" w:rsidRDefault="009C39FA"/>
    <w:sectPr w:rsidR="009C3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F5"/>
    <w:rsid w:val="009C39FA"/>
    <w:rsid w:val="00C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3683"/>
  <w15:chartTrackingRefBased/>
  <w15:docId w15:val="{89068985-C19B-4A58-8161-AAE154B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5F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465F5"/>
    <w:pPr>
      <w:spacing w:before="225" w:after="225" w:line="240" w:lineRule="auto"/>
      <w:outlineLvl w:val="1"/>
    </w:pPr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65F5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65F5"/>
    <w:pPr>
      <w:spacing w:before="225" w:after="225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ighlightword">
    <w:name w:val="highlightword"/>
    <w:basedOn w:val="DefaultParagraphFont"/>
    <w:rsid w:val="00C465F5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C46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67442-4F83-454D-ABFC-FBAC6ABFA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9FD44-A324-4F1D-8209-B44B20B9D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0DB71-B95E-4112-B5F5-38D58E6320FB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C1F8473C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1</cp:revision>
  <dcterms:created xsi:type="dcterms:W3CDTF">2014-07-18T08:23:00Z</dcterms:created>
  <dcterms:modified xsi:type="dcterms:W3CDTF">2014-07-18T08:23:00Z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